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40" w:lineRule="exact"/>
        <w:jc w:val="center"/>
        <w:rPr>
          <w:rFonts w:ascii="方正小标宋_GBK" w:hAnsi="宋体" w:eastAsia="方正小标宋_GBK" w:cs="Times New Roman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sz w:val="44"/>
          <w:szCs w:val="44"/>
        </w:rPr>
        <w:t>安徽省科学技术奖推荐项目汇总表</w:t>
      </w:r>
    </w:p>
    <w:p>
      <w:pPr>
        <w:widowControl/>
        <w:adjustRightInd w:val="0"/>
        <w:snapToGrid w:val="0"/>
        <w:spacing w:line="640" w:lineRule="exact"/>
        <w:jc w:val="center"/>
        <w:rPr>
          <w:rFonts w:ascii="方正小标宋_GBK" w:hAnsi="宋体" w:eastAsia="方正小标宋_GBK" w:cs="Times New Roman"/>
          <w:kern w:val="0"/>
          <w:sz w:val="84"/>
          <w:szCs w:val="84"/>
        </w:rPr>
      </w:pPr>
    </w:p>
    <w:p>
      <w:pPr>
        <w:widowControl/>
        <w:tabs>
          <w:tab w:val="left" w:pos="1847"/>
        </w:tabs>
        <w:adjustRightInd w:val="0"/>
        <w:snapToGrid w:val="0"/>
        <w:spacing w:afterLines="50" w:line="560" w:lineRule="exact"/>
        <w:ind w:firstLine="160" w:firstLineChars="50"/>
        <w:jc w:val="left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推荐单位（盖章）：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填报日期：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仿宋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日</w:t>
      </w:r>
    </w:p>
    <w:tbl>
      <w:tblPr>
        <w:tblStyle w:val="9"/>
        <w:tblW w:w="90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3827"/>
        <w:gridCol w:w="1745"/>
        <w:gridCol w:w="2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82" w:type="dxa"/>
            <w:vAlign w:val="center"/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center"/>
              <w:rPr>
                <w:rFonts w:ascii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center"/>
              <w:rPr>
                <w:rFonts w:ascii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745" w:type="dxa"/>
            <w:vAlign w:val="center"/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center"/>
              <w:rPr>
                <w:rFonts w:ascii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奖励类别</w:t>
            </w:r>
          </w:p>
        </w:tc>
        <w:tc>
          <w:tcPr>
            <w:tcW w:w="2427" w:type="dxa"/>
            <w:vAlign w:val="center"/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center"/>
              <w:rPr>
                <w:rFonts w:ascii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082" w:type="dxa"/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827" w:type="dxa"/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45" w:type="dxa"/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427" w:type="dxa"/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082" w:type="dxa"/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827" w:type="dxa"/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45" w:type="dxa"/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427" w:type="dxa"/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082" w:type="dxa"/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827" w:type="dxa"/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45" w:type="dxa"/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427" w:type="dxa"/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082" w:type="dxa"/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827" w:type="dxa"/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45" w:type="dxa"/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427" w:type="dxa"/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082" w:type="dxa"/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827" w:type="dxa"/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45" w:type="dxa"/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427" w:type="dxa"/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082" w:type="dxa"/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827" w:type="dxa"/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45" w:type="dxa"/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427" w:type="dxa"/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082" w:type="dxa"/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827" w:type="dxa"/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45" w:type="dxa"/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427" w:type="dxa"/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082" w:type="dxa"/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827" w:type="dxa"/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45" w:type="dxa"/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427" w:type="dxa"/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082" w:type="dxa"/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827" w:type="dxa"/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45" w:type="dxa"/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427" w:type="dxa"/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hAnsi="仿宋" w:eastAsia="仿宋_GB2312" w:cs="Times New Roman"/>
                <w:kern w:val="0"/>
                <w:sz w:val="32"/>
                <w:szCs w:val="32"/>
              </w:rPr>
            </w:pPr>
          </w:p>
        </w:tc>
      </w:tr>
    </w:tbl>
    <w:p>
      <w:pPr>
        <w:widowControl/>
        <w:tabs>
          <w:tab w:val="left" w:pos="1847"/>
        </w:tabs>
        <w:adjustRightInd w:val="0"/>
        <w:snapToGrid w:val="0"/>
        <w:spacing w:line="560" w:lineRule="exact"/>
        <w:jc w:val="right"/>
        <w:rPr>
          <w:rFonts w:cs="Times New Roman"/>
        </w:rPr>
      </w:pPr>
      <w:r>
        <w:rPr>
          <w:rFonts w:hint="eastAsia" w:cs="宋体"/>
        </w:rPr>
        <w:t>注：按照推荐项目奖励类别依次填写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567" w:firstLine="360"/>
      <w:jc w:val="right"/>
      <w:rPr>
        <w:rFonts w:ascii="宋体" w:cs="Times New Roman"/>
        <w:sz w:val="28"/>
        <w:szCs w:val="28"/>
      </w:rPr>
    </w:pPr>
    <w:r>
      <w:rPr>
        <w:rStyle w:val="8"/>
        <w:rFonts w:ascii="宋体" w:hAnsi="宋体" w:cs="宋体"/>
        <w:sz w:val="28"/>
        <w:szCs w:val="28"/>
      </w:rPr>
      <w:t xml:space="preserve">- </w:t>
    </w:r>
    <w:r>
      <w:rPr>
        <w:rStyle w:val="8"/>
        <w:rFonts w:ascii="宋体" w:hAnsi="宋体" w:cs="宋体"/>
        <w:sz w:val="28"/>
        <w:szCs w:val="28"/>
      </w:rPr>
      <w:fldChar w:fldCharType="begin"/>
    </w:r>
    <w:r>
      <w:rPr>
        <w:rStyle w:val="8"/>
        <w:rFonts w:ascii="宋体" w:hAnsi="宋体" w:cs="宋体"/>
        <w:sz w:val="28"/>
        <w:szCs w:val="28"/>
      </w:rPr>
      <w:instrText xml:space="preserve"> PAGE </w:instrText>
    </w:r>
    <w:r>
      <w:rPr>
        <w:rStyle w:val="8"/>
        <w:rFonts w:ascii="宋体" w:hAnsi="宋体" w:cs="宋体"/>
        <w:sz w:val="28"/>
        <w:szCs w:val="28"/>
      </w:rPr>
      <w:fldChar w:fldCharType="separate"/>
    </w:r>
    <w:r>
      <w:rPr>
        <w:rStyle w:val="8"/>
        <w:rFonts w:ascii="宋体" w:hAnsi="宋体" w:cs="宋体"/>
        <w:sz w:val="28"/>
        <w:szCs w:val="28"/>
      </w:rPr>
      <w:t>1</w:t>
    </w:r>
    <w:r>
      <w:rPr>
        <w:rStyle w:val="8"/>
        <w:rFonts w:ascii="宋体" w:hAnsi="宋体" w:cs="宋体"/>
        <w:sz w:val="28"/>
        <w:szCs w:val="28"/>
      </w:rPr>
      <w:fldChar w:fldCharType="end"/>
    </w:r>
    <w:r>
      <w:rPr>
        <w:rStyle w:val="8"/>
        <w:rFonts w:ascii="宋体" w:hAnsi="宋体" w:cs="宋体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CC20912"/>
    <w:rsid w:val="0001215A"/>
    <w:rsid w:val="000149CD"/>
    <w:rsid w:val="000367F7"/>
    <w:rsid w:val="00093FA6"/>
    <w:rsid w:val="0009513E"/>
    <w:rsid w:val="000A7CC6"/>
    <w:rsid w:val="000C7801"/>
    <w:rsid w:val="000E0272"/>
    <w:rsid w:val="001274D3"/>
    <w:rsid w:val="00133B96"/>
    <w:rsid w:val="00135416"/>
    <w:rsid w:val="001518C0"/>
    <w:rsid w:val="0017402E"/>
    <w:rsid w:val="00181376"/>
    <w:rsid w:val="001817AC"/>
    <w:rsid w:val="00193308"/>
    <w:rsid w:val="001B2435"/>
    <w:rsid w:val="001C33BB"/>
    <w:rsid w:val="0020295D"/>
    <w:rsid w:val="00236840"/>
    <w:rsid w:val="0027524C"/>
    <w:rsid w:val="002C2648"/>
    <w:rsid w:val="002F55C9"/>
    <w:rsid w:val="00312936"/>
    <w:rsid w:val="003312E7"/>
    <w:rsid w:val="003B48D6"/>
    <w:rsid w:val="003C4109"/>
    <w:rsid w:val="003E0B90"/>
    <w:rsid w:val="00404DA8"/>
    <w:rsid w:val="004126A5"/>
    <w:rsid w:val="00461E24"/>
    <w:rsid w:val="004B55BA"/>
    <w:rsid w:val="004C0DE6"/>
    <w:rsid w:val="005617BE"/>
    <w:rsid w:val="00574453"/>
    <w:rsid w:val="00581851"/>
    <w:rsid w:val="00586CCE"/>
    <w:rsid w:val="005A2D70"/>
    <w:rsid w:val="005C44B7"/>
    <w:rsid w:val="00624F9E"/>
    <w:rsid w:val="006373C9"/>
    <w:rsid w:val="00672660"/>
    <w:rsid w:val="00672EFF"/>
    <w:rsid w:val="00673A2B"/>
    <w:rsid w:val="00680183"/>
    <w:rsid w:val="007269D1"/>
    <w:rsid w:val="00745768"/>
    <w:rsid w:val="007707AD"/>
    <w:rsid w:val="007B295A"/>
    <w:rsid w:val="007E74F7"/>
    <w:rsid w:val="00842698"/>
    <w:rsid w:val="0084639B"/>
    <w:rsid w:val="008C021F"/>
    <w:rsid w:val="008D751D"/>
    <w:rsid w:val="008E014D"/>
    <w:rsid w:val="008F31B7"/>
    <w:rsid w:val="00907208"/>
    <w:rsid w:val="00924D32"/>
    <w:rsid w:val="0092714C"/>
    <w:rsid w:val="00941125"/>
    <w:rsid w:val="00951313"/>
    <w:rsid w:val="00952E49"/>
    <w:rsid w:val="00971C05"/>
    <w:rsid w:val="00A6005E"/>
    <w:rsid w:val="00A702EE"/>
    <w:rsid w:val="00A76691"/>
    <w:rsid w:val="00AA5C6F"/>
    <w:rsid w:val="00AD4045"/>
    <w:rsid w:val="00B5068D"/>
    <w:rsid w:val="00B67825"/>
    <w:rsid w:val="00BC0ED4"/>
    <w:rsid w:val="00BF4D35"/>
    <w:rsid w:val="00C04CD9"/>
    <w:rsid w:val="00C11603"/>
    <w:rsid w:val="00C33687"/>
    <w:rsid w:val="00C90CAC"/>
    <w:rsid w:val="00C93769"/>
    <w:rsid w:val="00C962EF"/>
    <w:rsid w:val="00CB1046"/>
    <w:rsid w:val="00CD3B74"/>
    <w:rsid w:val="00D037E9"/>
    <w:rsid w:val="00D368A8"/>
    <w:rsid w:val="00D36C7F"/>
    <w:rsid w:val="00D72D5A"/>
    <w:rsid w:val="00DC3C32"/>
    <w:rsid w:val="00DC6C32"/>
    <w:rsid w:val="00DD7857"/>
    <w:rsid w:val="00E07E33"/>
    <w:rsid w:val="00E356B8"/>
    <w:rsid w:val="00E36692"/>
    <w:rsid w:val="00E56480"/>
    <w:rsid w:val="00E7351B"/>
    <w:rsid w:val="00EB6609"/>
    <w:rsid w:val="00ED00CC"/>
    <w:rsid w:val="00ED6ACA"/>
    <w:rsid w:val="00F86D85"/>
    <w:rsid w:val="00FE3F22"/>
    <w:rsid w:val="0CC20912"/>
    <w:rsid w:val="15B20759"/>
    <w:rsid w:val="1A72671A"/>
    <w:rsid w:val="1F5E59AB"/>
    <w:rsid w:val="22E86B57"/>
    <w:rsid w:val="25BF5AA8"/>
    <w:rsid w:val="351104FC"/>
    <w:rsid w:val="4180226B"/>
    <w:rsid w:val="534F5E9B"/>
    <w:rsid w:val="576C20BF"/>
    <w:rsid w:val="58123B17"/>
    <w:rsid w:val="5EBD0B84"/>
    <w:rsid w:val="623C1073"/>
    <w:rsid w:val="67085D29"/>
    <w:rsid w:val="69B608B8"/>
    <w:rsid w:val="6CB6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semiHidden/>
    <w:uiPriority w:val="99"/>
    <w:rPr>
      <w:rFonts w:ascii="宋体" w:cs="宋体"/>
      <w:sz w:val="18"/>
      <w:szCs w:val="18"/>
    </w:rPr>
  </w:style>
  <w:style w:type="paragraph" w:styleId="3">
    <w:name w:val="Body Text"/>
    <w:basedOn w:val="1"/>
    <w:link w:val="11"/>
    <w:uiPriority w:val="99"/>
    <w:pPr>
      <w:jc w:val="center"/>
    </w:pPr>
    <w:rPr>
      <w:rFonts w:ascii="宋体" w:hAnsi="宋体" w:cs="宋体"/>
      <w:b/>
      <w:bCs/>
      <w:sz w:val="44"/>
      <w:szCs w:val="44"/>
    </w:rPr>
  </w:style>
  <w:style w:type="paragraph" w:styleId="4">
    <w:name w:val="Balloon Text"/>
    <w:basedOn w:val="1"/>
    <w:link w:val="16"/>
    <w:semiHidden/>
    <w:uiPriority w:val="99"/>
    <w:rPr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99"/>
  </w:style>
  <w:style w:type="character" w:customStyle="1" w:styleId="10">
    <w:name w:val="Document Map Char"/>
    <w:basedOn w:val="7"/>
    <w:link w:val="2"/>
    <w:locked/>
    <w:uiPriority w:val="99"/>
    <w:rPr>
      <w:rFonts w:ascii="宋体" w:hAnsi="Calibri" w:cs="宋体"/>
      <w:kern w:val="2"/>
      <w:sz w:val="18"/>
      <w:szCs w:val="18"/>
    </w:rPr>
  </w:style>
  <w:style w:type="character" w:customStyle="1" w:styleId="11">
    <w:name w:val="Body Text Char"/>
    <w:basedOn w:val="7"/>
    <w:link w:val="3"/>
    <w:semiHidden/>
    <w:uiPriority w:val="99"/>
    <w:rPr>
      <w:rFonts w:ascii="Calibri" w:hAnsi="Calibri" w:cs="Calibri"/>
      <w:szCs w:val="21"/>
    </w:rPr>
  </w:style>
  <w:style w:type="character" w:customStyle="1" w:styleId="12">
    <w:name w:val="Footer Char"/>
    <w:basedOn w:val="7"/>
    <w:link w:val="5"/>
    <w:semiHidden/>
    <w:uiPriority w:val="99"/>
    <w:rPr>
      <w:rFonts w:ascii="Calibri" w:hAnsi="Calibri" w:cs="Calibri"/>
      <w:sz w:val="18"/>
      <w:szCs w:val="18"/>
    </w:rPr>
  </w:style>
  <w:style w:type="character" w:customStyle="1" w:styleId="13">
    <w:name w:val="Header Char"/>
    <w:basedOn w:val="7"/>
    <w:link w:val="6"/>
    <w:locked/>
    <w:uiPriority w:val="99"/>
    <w:rPr>
      <w:kern w:val="2"/>
      <w:sz w:val="18"/>
      <w:szCs w:val="18"/>
    </w:rPr>
  </w:style>
  <w:style w:type="paragraph" w:customStyle="1" w:styleId="14">
    <w:name w:val="_Style 11"/>
    <w:basedOn w:val="1"/>
    <w:uiPriority w:val="99"/>
    <w:rPr>
      <w:sz w:val="32"/>
      <w:szCs w:val="32"/>
    </w:rPr>
  </w:style>
  <w:style w:type="character" w:customStyle="1" w:styleId="15">
    <w:name w:val="fontstyle01"/>
    <w:basedOn w:val="7"/>
    <w:uiPriority w:val="99"/>
    <w:rPr>
      <w:rFonts w:ascii="仿宋" w:hAnsi="仿宋" w:eastAsia="仿宋" w:cs="仿宋"/>
      <w:color w:val="000000"/>
      <w:sz w:val="32"/>
      <w:szCs w:val="32"/>
    </w:rPr>
  </w:style>
  <w:style w:type="character" w:customStyle="1" w:styleId="16">
    <w:name w:val="Balloon Text Char"/>
    <w:basedOn w:val="7"/>
    <w:link w:val="4"/>
    <w:locked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Hewlett-Packard Company</Company>
  <Pages>1</Pages>
  <Words>18</Words>
  <Characters>109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2018-04-08T08:34:00Z</dcterms:created>
  <dc:creator>姚</dc:creator>
  <cp:lastModifiedBy>cf10366</cp:lastModifiedBy>
  <cp:lastPrinted>2018-03-28T00:31:00Z</cp:lastPrinted>
  <dcterms:modified xsi:type="dcterms:W3CDTF">2018-04-16T02:21:04Z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