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7D" w:rsidRPr="00786AE6" w:rsidRDefault="00BF2B7D" w:rsidP="00F86AC7">
      <w:pPr>
        <w:rPr>
          <w:rFonts w:eastAsia="仿宋_GB2312"/>
          <w:b/>
          <w:sz w:val="30"/>
          <w:szCs w:val="30"/>
        </w:rPr>
      </w:pPr>
      <w:bookmarkStart w:id="0" w:name="_GoBack"/>
      <w:bookmarkEnd w:id="0"/>
      <w:r w:rsidRPr="00786AE6">
        <w:rPr>
          <w:rFonts w:eastAsia="仿宋_GB2312" w:hint="eastAsia"/>
          <w:bCs/>
          <w:sz w:val="30"/>
          <w:szCs w:val="30"/>
        </w:rPr>
        <w:t>附件</w:t>
      </w:r>
      <w:r w:rsidRPr="00786AE6">
        <w:rPr>
          <w:rFonts w:eastAsia="仿宋_GB2312"/>
          <w:bCs/>
          <w:sz w:val="30"/>
          <w:szCs w:val="30"/>
        </w:rPr>
        <w:t>1</w:t>
      </w:r>
      <w:r w:rsidRPr="00786AE6">
        <w:rPr>
          <w:rFonts w:eastAsia="仿宋_GB2312" w:hint="eastAsia"/>
          <w:bCs/>
          <w:sz w:val="30"/>
          <w:szCs w:val="30"/>
        </w:rPr>
        <w:t>：</w:t>
      </w:r>
      <w:r w:rsidRPr="00786AE6">
        <w:rPr>
          <w:rFonts w:eastAsia="仿宋_GB2312"/>
          <w:b/>
          <w:sz w:val="30"/>
          <w:szCs w:val="30"/>
        </w:rPr>
        <w:t xml:space="preserve">    </w:t>
      </w:r>
    </w:p>
    <w:p w:rsidR="00BF2B7D" w:rsidRPr="00786AE6" w:rsidRDefault="00BF2B7D" w:rsidP="001E04F0">
      <w:pPr>
        <w:jc w:val="center"/>
        <w:rPr>
          <w:rFonts w:eastAsia="仿宋_GB2312"/>
          <w:b/>
          <w:sz w:val="28"/>
          <w:szCs w:val="28"/>
        </w:rPr>
      </w:pPr>
      <w:r w:rsidRPr="00786AE6">
        <w:rPr>
          <w:rFonts w:eastAsia="仿宋_GB2312" w:hint="eastAsia"/>
          <w:b/>
          <w:color w:val="000000"/>
          <w:sz w:val="28"/>
          <w:szCs w:val="28"/>
        </w:rPr>
        <w:t>首届医学院校</w:t>
      </w:r>
      <w:r w:rsidRPr="00786AE6">
        <w:rPr>
          <w:rFonts w:eastAsia="仿宋_GB2312"/>
          <w:b/>
          <w:color w:val="000000"/>
          <w:sz w:val="28"/>
          <w:szCs w:val="28"/>
        </w:rPr>
        <w:t>MBBS</w:t>
      </w:r>
      <w:r w:rsidRPr="00786AE6">
        <w:rPr>
          <w:rFonts w:eastAsia="仿宋_GB2312" w:hint="eastAsia"/>
          <w:b/>
          <w:color w:val="000000"/>
          <w:sz w:val="28"/>
          <w:szCs w:val="28"/>
        </w:rPr>
        <w:t>项目青年教师英文讲课大赛</w:t>
      </w:r>
      <w:r w:rsidRPr="00786AE6">
        <w:rPr>
          <w:rFonts w:eastAsia="仿宋_GB2312" w:hint="eastAsia"/>
          <w:b/>
          <w:color w:val="000000"/>
          <w:kern w:val="0"/>
          <w:sz w:val="28"/>
          <w:szCs w:val="28"/>
        </w:rPr>
        <w:t>报名表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360"/>
        <w:gridCol w:w="1534"/>
        <w:gridCol w:w="738"/>
        <w:gridCol w:w="479"/>
        <w:gridCol w:w="23"/>
        <w:gridCol w:w="503"/>
        <w:gridCol w:w="466"/>
        <w:gridCol w:w="142"/>
        <w:gridCol w:w="546"/>
        <w:gridCol w:w="162"/>
        <w:gridCol w:w="91"/>
        <w:gridCol w:w="413"/>
        <w:gridCol w:w="1496"/>
      </w:tblGrid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</w:rPr>
              <w:t>位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院系（科）室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姓</w:t>
            </w:r>
            <w:r w:rsidRPr="00786AE6">
              <w:rPr>
                <w:rFonts w:eastAsia="仿宋_GB2312"/>
                <w:b/>
                <w:kern w:val="0"/>
                <w:sz w:val="24"/>
              </w:rPr>
              <w:t xml:space="preserve">    </w:t>
            </w:r>
            <w:r w:rsidRPr="00786AE6">
              <w:rPr>
                <w:rFonts w:eastAsia="仿宋_GB2312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性</w:t>
            </w:r>
            <w:r w:rsidRPr="00786AE6">
              <w:rPr>
                <w:rFonts w:eastAsia="仿宋_GB2312"/>
                <w:b/>
                <w:kern w:val="0"/>
                <w:sz w:val="24"/>
              </w:rPr>
              <w:t xml:space="preserve">   </w:t>
            </w:r>
            <w:r w:rsidRPr="00786AE6">
              <w:rPr>
                <w:rFonts w:eastAsia="仿宋_GB2312" w:hint="eastAsia"/>
                <w:b/>
                <w:kern w:val="0"/>
                <w:sz w:val="24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kern w:val="0"/>
                <w:sz w:val="24"/>
              </w:rPr>
              <w:t xml:space="preserve">　</w:t>
            </w:r>
            <w:r w:rsidRPr="00786AE6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学历</w:t>
            </w:r>
            <w:r w:rsidRPr="00786AE6">
              <w:rPr>
                <w:rFonts w:eastAsia="仿宋_GB2312"/>
                <w:b/>
                <w:kern w:val="0"/>
                <w:sz w:val="24"/>
              </w:rPr>
              <w:t>/</w:t>
            </w:r>
            <w:r w:rsidRPr="00786AE6">
              <w:rPr>
                <w:rFonts w:eastAsia="仿宋_GB2312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3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BF2B7D">
            <w:pPr>
              <w:widowControl/>
              <w:ind w:firstLineChars="50" w:firstLine="31680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 xml:space="preserve">职称职务　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讲授课程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讲授章节</w:t>
            </w:r>
          </w:p>
        </w:tc>
        <w:tc>
          <w:tcPr>
            <w:tcW w:w="2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/>
                <w:b/>
                <w:kern w:val="0"/>
                <w:sz w:val="24"/>
              </w:rPr>
              <w:t>E-mail</w:t>
            </w:r>
          </w:p>
        </w:tc>
        <w:tc>
          <w:tcPr>
            <w:tcW w:w="2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559"/>
          <w:jc w:val="center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7D" w:rsidRPr="00786AE6" w:rsidRDefault="00BF2B7D" w:rsidP="00D03A0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65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7D" w:rsidRPr="00786AE6" w:rsidRDefault="00BF2B7D" w:rsidP="00D03A0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3073"/>
          <w:jc w:val="center"/>
        </w:trPr>
        <w:tc>
          <w:tcPr>
            <w:tcW w:w="795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简历及曾获奖励：</w:t>
            </w: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BF2B7D" w:rsidRPr="00786AE6" w:rsidTr="00F86AC7">
        <w:trPr>
          <w:trHeight w:val="1987"/>
          <w:jc w:val="center"/>
        </w:trPr>
        <w:tc>
          <w:tcPr>
            <w:tcW w:w="795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2B7D" w:rsidRPr="00786AE6" w:rsidRDefault="00BF2B7D" w:rsidP="00D03A03">
            <w:pPr>
              <w:widowControl/>
              <w:snapToGrid w:val="0"/>
              <w:rPr>
                <w:rFonts w:eastAsia="仿宋_GB2312"/>
                <w:b/>
                <w:kern w:val="0"/>
                <w:sz w:val="24"/>
              </w:rPr>
            </w:pPr>
            <w:r w:rsidRPr="00786AE6">
              <w:rPr>
                <w:rFonts w:eastAsia="仿宋_GB2312" w:hint="eastAsia"/>
                <w:b/>
                <w:kern w:val="0"/>
                <w:sz w:val="24"/>
              </w:rPr>
              <w:t>推荐</w:t>
            </w:r>
            <w:r>
              <w:rPr>
                <w:rFonts w:eastAsia="仿宋_GB2312" w:hint="eastAsia"/>
                <w:b/>
                <w:kern w:val="0"/>
                <w:sz w:val="24"/>
              </w:rPr>
              <w:t>部门</w:t>
            </w:r>
            <w:r w:rsidRPr="00786AE6">
              <w:rPr>
                <w:rFonts w:eastAsia="仿宋_GB2312" w:hint="eastAsia"/>
                <w:b/>
                <w:kern w:val="0"/>
                <w:sz w:val="24"/>
              </w:rPr>
              <w:t>意见：</w:t>
            </w:r>
          </w:p>
          <w:p w:rsidR="00BF2B7D" w:rsidRPr="00786AE6" w:rsidRDefault="00BF2B7D" w:rsidP="00BF2B7D">
            <w:pPr>
              <w:widowControl/>
              <w:ind w:firstLineChars="2500" w:firstLine="31680"/>
              <w:rPr>
                <w:rFonts w:eastAsia="仿宋_GB2312"/>
                <w:kern w:val="0"/>
                <w:sz w:val="24"/>
              </w:rPr>
            </w:pPr>
          </w:p>
          <w:p w:rsidR="00BF2B7D" w:rsidRPr="00786AE6" w:rsidRDefault="00BF2B7D" w:rsidP="00BF2B7D">
            <w:pPr>
              <w:ind w:firstLineChars="2550" w:firstLine="31680"/>
              <w:rPr>
                <w:rFonts w:eastAsia="仿宋_GB2312"/>
                <w:kern w:val="0"/>
                <w:sz w:val="24"/>
              </w:rPr>
            </w:pPr>
          </w:p>
          <w:p w:rsidR="00BF2B7D" w:rsidRPr="00786AE6" w:rsidRDefault="00BF2B7D" w:rsidP="00BF2B7D">
            <w:pPr>
              <w:ind w:firstLineChars="2150" w:firstLine="316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教研室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 w:rsidRPr="00786AE6">
              <w:rPr>
                <w:rFonts w:eastAsia="仿宋_GB2312" w:hint="eastAsia"/>
                <w:kern w:val="0"/>
                <w:sz w:val="24"/>
              </w:rPr>
              <w:t>（章）：</w:t>
            </w:r>
            <w:r w:rsidRPr="00786AE6">
              <w:rPr>
                <w:rFonts w:eastAsia="仿宋_GB2312"/>
                <w:kern w:val="0"/>
                <w:sz w:val="24"/>
              </w:rPr>
              <w:br/>
              <w:t xml:space="preserve">                                                               </w:t>
            </w:r>
          </w:p>
          <w:p w:rsidR="00BF2B7D" w:rsidRPr="00786AE6" w:rsidRDefault="00BF2B7D" w:rsidP="00BF2B7D">
            <w:pPr>
              <w:ind w:firstLineChars="2150" w:firstLine="31680"/>
              <w:rPr>
                <w:rFonts w:eastAsia="仿宋_GB2312"/>
                <w:kern w:val="0"/>
                <w:sz w:val="24"/>
              </w:rPr>
            </w:pPr>
            <w:r w:rsidRPr="00786AE6">
              <w:rPr>
                <w:rFonts w:eastAsia="仿宋_GB2312" w:hint="eastAsia"/>
                <w:kern w:val="0"/>
                <w:sz w:val="24"/>
              </w:rPr>
              <w:t>年</w:t>
            </w:r>
            <w:r w:rsidRPr="00786AE6">
              <w:rPr>
                <w:rFonts w:eastAsia="仿宋_GB2312"/>
                <w:kern w:val="0"/>
                <w:sz w:val="24"/>
              </w:rPr>
              <w:t xml:space="preserve">  </w:t>
            </w:r>
            <w:r w:rsidRPr="00786AE6">
              <w:rPr>
                <w:rFonts w:eastAsia="仿宋_GB2312" w:hint="eastAsia"/>
                <w:kern w:val="0"/>
                <w:sz w:val="24"/>
              </w:rPr>
              <w:t>月</w:t>
            </w:r>
            <w:r w:rsidRPr="00786AE6">
              <w:rPr>
                <w:rFonts w:eastAsia="仿宋_GB2312"/>
                <w:kern w:val="0"/>
                <w:sz w:val="24"/>
              </w:rPr>
              <w:t xml:space="preserve">  </w:t>
            </w:r>
            <w:r w:rsidRPr="00786AE6"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</w:tbl>
    <w:p w:rsidR="00BF2B7D" w:rsidRDefault="00BF2B7D" w:rsidP="00272E85"/>
    <w:sectPr w:rsidR="00BF2B7D" w:rsidSect="00B35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7" w:right="1304" w:bottom="115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7D" w:rsidRDefault="00BF2B7D">
      <w:r>
        <w:separator/>
      </w:r>
    </w:p>
  </w:endnote>
  <w:endnote w:type="continuationSeparator" w:id="0">
    <w:p w:rsidR="00BF2B7D" w:rsidRDefault="00BF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>
    <w:pPr>
      <w:pStyle w:val="Footer"/>
      <w:jc w:val="center"/>
    </w:pPr>
    <w:fldSimple w:instr="PAGE   \* MERGEFORMAT">
      <w:r w:rsidRPr="00272E85">
        <w:rPr>
          <w:noProof/>
          <w:lang w:val="zh-CN"/>
        </w:rPr>
        <w:t>1</w:t>
      </w:r>
    </w:fldSimple>
  </w:p>
  <w:p w:rsidR="00BF2B7D" w:rsidRDefault="00BF2B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7D" w:rsidRDefault="00BF2B7D">
      <w:r>
        <w:separator/>
      </w:r>
    </w:p>
  </w:footnote>
  <w:footnote w:type="continuationSeparator" w:id="0">
    <w:p w:rsidR="00BF2B7D" w:rsidRDefault="00BF2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 w:rsidP="009D459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7D" w:rsidRDefault="00BF2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AC7"/>
    <w:rsid w:val="00000B20"/>
    <w:rsid w:val="00004D47"/>
    <w:rsid w:val="00011C75"/>
    <w:rsid w:val="00015B40"/>
    <w:rsid w:val="00020AE7"/>
    <w:rsid w:val="00025E96"/>
    <w:rsid w:val="00031E28"/>
    <w:rsid w:val="00031EAD"/>
    <w:rsid w:val="00035DE1"/>
    <w:rsid w:val="000462F5"/>
    <w:rsid w:val="000502A5"/>
    <w:rsid w:val="00052F51"/>
    <w:rsid w:val="00053112"/>
    <w:rsid w:val="000608E4"/>
    <w:rsid w:val="0006735B"/>
    <w:rsid w:val="00090213"/>
    <w:rsid w:val="00092FC8"/>
    <w:rsid w:val="00093DF9"/>
    <w:rsid w:val="000A11A1"/>
    <w:rsid w:val="000A453D"/>
    <w:rsid w:val="000A5E4B"/>
    <w:rsid w:val="000A5E66"/>
    <w:rsid w:val="000B289B"/>
    <w:rsid w:val="000C47F0"/>
    <w:rsid w:val="000C7D05"/>
    <w:rsid w:val="000D169E"/>
    <w:rsid w:val="000D2041"/>
    <w:rsid w:val="000D3526"/>
    <w:rsid w:val="000D3AC2"/>
    <w:rsid w:val="000D5867"/>
    <w:rsid w:val="000E76AC"/>
    <w:rsid w:val="000F59B0"/>
    <w:rsid w:val="000F6494"/>
    <w:rsid w:val="00103B88"/>
    <w:rsid w:val="001111B4"/>
    <w:rsid w:val="00114E25"/>
    <w:rsid w:val="00116730"/>
    <w:rsid w:val="00123463"/>
    <w:rsid w:val="00125403"/>
    <w:rsid w:val="001411FE"/>
    <w:rsid w:val="001525BC"/>
    <w:rsid w:val="00152847"/>
    <w:rsid w:val="00152B89"/>
    <w:rsid w:val="00152BD4"/>
    <w:rsid w:val="00155B45"/>
    <w:rsid w:val="001638BF"/>
    <w:rsid w:val="00174F0A"/>
    <w:rsid w:val="00176C76"/>
    <w:rsid w:val="0018221C"/>
    <w:rsid w:val="00190770"/>
    <w:rsid w:val="00193085"/>
    <w:rsid w:val="00193E27"/>
    <w:rsid w:val="0019459D"/>
    <w:rsid w:val="001A4F7D"/>
    <w:rsid w:val="001A6442"/>
    <w:rsid w:val="001B2D44"/>
    <w:rsid w:val="001B319A"/>
    <w:rsid w:val="001B68EE"/>
    <w:rsid w:val="001C2184"/>
    <w:rsid w:val="001C409A"/>
    <w:rsid w:val="001E0498"/>
    <w:rsid w:val="001E04F0"/>
    <w:rsid w:val="001E6728"/>
    <w:rsid w:val="001E6E53"/>
    <w:rsid w:val="001F4F77"/>
    <w:rsid w:val="00205817"/>
    <w:rsid w:val="00205E5C"/>
    <w:rsid w:val="00221E04"/>
    <w:rsid w:val="00230FA2"/>
    <w:rsid w:val="00247E49"/>
    <w:rsid w:val="002500F2"/>
    <w:rsid w:val="002526B1"/>
    <w:rsid w:val="00260959"/>
    <w:rsid w:val="0027007C"/>
    <w:rsid w:val="00272E85"/>
    <w:rsid w:val="00273EE7"/>
    <w:rsid w:val="00276B88"/>
    <w:rsid w:val="00283440"/>
    <w:rsid w:val="0028590D"/>
    <w:rsid w:val="0029028A"/>
    <w:rsid w:val="00294F95"/>
    <w:rsid w:val="002A0443"/>
    <w:rsid w:val="002A445C"/>
    <w:rsid w:val="002B266A"/>
    <w:rsid w:val="002B5F30"/>
    <w:rsid w:val="002C0BE8"/>
    <w:rsid w:val="002C15B5"/>
    <w:rsid w:val="002C277D"/>
    <w:rsid w:val="002C424E"/>
    <w:rsid w:val="002D19C9"/>
    <w:rsid w:val="002D55F6"/>
    <w:rsid w:val="002E1AE8"/>
    <w:rsid w:val="002F006A"/>
    <w:rsid w:val="002F625E"/>
    <w:rsid w:val="002F7700"/>
    <w:rsid w:val="00304298"/>
    <w:rsid w:val="003138E9"/>
    <w:rsid w:val="00316768"/>
    <w:rsid w:val="003174F4"/>
    <w:rsid w:val="003374BD"/>
    <w:rsid w:val="00343ADA"/>
    <w:rsid w:val="00345279"/>
    <w:rsid w:val="003470BA"/>
    <w:rsid w:val="00350044"/>
    <w:rsid w:val="0036199A"/>
    <w:rsid w:val="00373C0D"/>
    <w:rsid w:val="00375F1A"/>
    <w:rsid w:val="0037620B"/>
    <w:rsid w:val="003802EC"/>
    <w:rsid w:val="003805C8"/>
    <w:rsid w:val="00384E15"/>
    <w:rsid w:val="00385750"/>
    <w:rsid w:val="003A2E77"/>
    <w:rsid w:val="003A45BA"/>
    <w:rsid w:val="003B0D6C"/>
    <w:rsid w:val="003C057E"/>
    <w:rsid w:val="003C0889"/>
    <w:rsid w:val="003C4C5E"/>
    <w:rsid w:val="003D0B24"/>
    <w:rsid w:val="003D1E28"/>
    <w:rsid w:val="003D63D7"/>
    <w:rsid w:val="003D7C3C"/>
    <w:rsid w:val="003E2A9B"/>
    <w:rsid w:val="003E605D"/>
    <w:rsid w:val="003F0400"/>
    <w:rsid w:val="003F0623"/>
    <w:rsid w:val="003F7E51"/>
    <w:rsid w:val="0040148A"/>
    <w:rsid w:val="004050DF"/>
    <w:rsid w:val="004053B3"/>
    <w:rsid w:val="00421DFF"/>
    <w:rsid w:val="00425C97"/>
    <w:rsid w:val="004372EC"/>
    <w:rsid w:val="004478E5"/>
    <w:rsid w:val="0045138D"/>
    <w:rsid w:val="00454B67"/>
    <w:rsid w:val="00471093"/>
    <w:rsid w:val="004867BE"/>
    <w:rsid w:val="00487880"/>
    <w:rsid w:val="004948F3"/>
    <w:rsid w:val="004A0616"/>
    <w:rsid w:val="004A5859"/>
    <w:rsid w:val="004C0199"/>
    <w:rsid w:val="004C0BA1"/>
    <w:rsid w:val="004C4AE4"/>
    <w:rsid w:val="004D09E3"/>
    <w:rsid w:val="004D0DFF"/>
    <w:rsid w:val="004E14F5"/>
    <w:rsid w:val="004E37B7"/>
    <w:rsid w:val="004E5EE4"/>
    <w:rsid w:val="004F2063"/>
    <w:rsid w:val="004F3E96"/>
    <w:rsid w:val="004F60EA"/>
    <w:rsid w:val="004F6A1D"/>
    <w:rsid w:val="005002C8"/>
    <w:rsid w:val="005014ED"/>
    <w:rsid w:val="00502D91"/>
    <w:rsid w:val="00504B77"/>
    <w:rsid w:val="0050739B"/>
    <w:rsid w:val="00507C07"/>
    <w:rsid w:val="00512169"/>
    <w:rsid w:val="005121A6"/>
    <w:rsid w:val="00530045"/>
    <w:rsid w:val="0053256B"/>
    <w:rsid w:val="00533A71"/>
    <w:rsid w:val="00534C86"/>
    <w:rsid w:val="005403EA"/>
    <w:rsid w:val="00554ED8"/>
    <w:rsid w:val="00570CBD"/>
    <w:rsid w:val="00571452"/>
    <w:rsid w:val="00575212"/>
    <w:rsid w:val="0058221A"/>
    <w:rsid w:val="005836F6"/>
    <w:rsid w:val="00591837"/>
    <w:rsid w:val="005974B5"/>
    <w:rsid w:val="005A1000"/>
    <w:rsid w:val="005A493D"/>
    <w:rsid w:val="005C31A1"/>
    <w:rsid w:val="005D13FA"/>
    <w:rsid w:val="005D350B"/>
    <w:rsid w:val="00601761"/>
    <w:rsid w:val="00602759"/>
    <w:rsid w:val="006034A0"/>
    <w:rsid w:val="00604D79"/>
    <w:rsid w:val="00605033"/>
    <w:rsid w:val="006053B2"/>
    <w:rsid w:val="00613D9F"/>
    <w:rsid w:val="00614781"/>
    <w:rsid w:val="00615559"/>
    <w:rsid w:val="0061776C"/>
    <w:rsid w:val="00624B6A"/>
    <w:rsid w:val="0063078E"/>
    <w:rsid w:val="006328AF"/>
    <w:rsid w:val="00637FF2"/>
    <w:rsid w:val="0064550F"/>
    <w:rsid w:val="00651269"/>
    <w:rsid w:val="006533F4"/>
    <w:rsid w:val="00653773"/>
    <w:rsid w:val="00674379"/>
    <w:rsid w:val="00676E9A"/>
    <w:rsid w:val="00683226"/>
    <w:rsid w:val="006867EA"/>
    <w:rsid w:val="00692B64"/>
    <w:rsid w:val="006938F8"/>
    <w:rsid w:val="006953A3"/>
    <w:rsid w:val="006A2F9C"/>
    <w:rsid w:val="006A30DF"/>
    <w:rsid w:val="006A5ECA"/>
    <w:rsid w:val="006A675E"/>
    <w:rsid w:val="006B0F6D"/>
    <w:rsid w:val="006B431E"/>
    <w:rsid w:val="006B73A8"/>
    <w:rsid w:val="006C25C2"/>
    <w:rsid w:val="006C3647"/>
    <w:rsid w:val="006D36D1"/>
    <w:rsid w:val="006D7F66"/>
    <w:rsid w:val="006E2A29"/>
    <w:rsid w:val="006E3729"/>
    <w:rsid w:val="006E589F"/>
    <w:rsid w:val="006F1213"/>
    <w:rsid w:val="006F47BD"/>
    <w:rsid w:val="00703835"/>
    <w:rsid w:val="007133D1"/>
    <w:rsid w:val="007204CA"/>
    <w:rsid w:val="0072350D"/>
    <w:rsid w:val="007375A8"/>
    <w:rsid w:val="00740B43"/>
    <w:rsid w:val="007534E8"/>
    <w:rsid w:val="00757889"/>
    <w:rsid w:val="00764225"/>
    <w:rsid w:val="00764881"/>
    <w:rsid w:val="00766217"/>
    <w:rsid w:val="00766B4C"/>
    <w:rsid w:val="0078655E"/>
    <w:rsid w:val="00786AE6"/>
    <w:rsid w:val="007935A8"/>
    <w:rsid w:val="0079432A"/>
    <w:rsid w:val="007A0199"/>
    <w:rsid w:val="007A38FE"/>
    <w:rsid w:val="007B0BE5"/>
    <w:rsid w:val="007B111C"/>
    <w:rsid w:val="007C35D7"/>
    <w:rsid w:val="007D0916"/>
    <w:rsid w:val="007D0C8C"/>
    <w:rsid w:val="007E0992"/>
    <w:rsid w:val="007E5944"/>
    <w:rsid w:val="007E78D8"/>
    <w:rsid w:val="007E7F68"/>
    <w:rsid w:val="007F362A"/>
    <w:rsid w:val="00802F48"/>
    <w:rsid w:val="00806468"/>
    <w:rsid w:val="00806E7E"/>
    <w:rsid w:val="0081111D"/>
    <w:rsid w:val="008148D1"/>
    <w:rsid w:val="00820BCE"/>
    <w:rsid w:val="00821BDA"/>
    <w:rsid w:val="00824300"/>
    <w:rsid w:val="0082478A"/>
    <w:rsid w:val="00830860"/>
    <w:rsid w:val="00830E91"/>
    <w:rsid w:val="00840F3D"/>
    <w:rsid w:val="00843CE9"/>
    <w:rsid w:val="0085271E"/>
    <w:rsid w:val="0085768C"/>
    <w:rsid w:val="00865FCF"/>
    <w:rsid w:val="0087353D"/>
    <w:rsid w:val="00873958"/>
    <w:rsid w:val="00873D25"/>
    <w:rsid w:val="00876002"/>
    <w:rsid w:val="00876EC1"/>
    <w:rsid w:val="008A2C4C"/>
    <w:rsid w:val="008A3A8B"/>
    <w:rsid w:val="008B1349"/>
    <w:rsid w:val="008B1837"/>
    <w:rsid w:val="008B4A64"/>
    <w:rsid w:val="008B4E42"/>
    <w:rsid w:val="008B6EBA"/>
    <w:rsid w:val="008C28DA"/>
    <w:rsid w:val="008C2A90"/>
    <w:rsid w:val="008D3FE0"/>
    <w:rsid w:val="008E47CA"/>
    <w:rsid w:val="008F1902"/>
    <w:rsid w:val="008F2B58"/>
    <w:rsid w:val="008F3541"/>
    <w:rsid w:val="008F5879"/>
    <w:rsid w:val="008F67D5"/>
    <w:rsid w:val="00903E9F"/>
    <w:rsid w:val="009046EE"/>
    <w:rsid w:val="00905C2D"/>
    <w:rsid w:val="00911533"/>
    <w:rsid w:val="00911B31"/>
    <w:rsid w:val="00912C75"/>
    <w:rsid w:val="00920855"/>
    <w:rsid w:val="00924753"/>
    <w:rsid w:val="00925C2A"/>
    <w:rsid w:val="00931EE8"/>
    <w:rsid w:val="009342DE"/>
    <w:rsid w:val="00940978"/>
    <w:rsid w:val="0094456D"/>
    <w:rsid w:val="00964C11"/>
    <w:rsid w:val="0096706E"/>
    <w:rsid w:val="00972512"/>
    <w:rsid w:val="0099100D"/>
    <w:rsid w:val="00991509"/>
    <w:rsid w:val="00992CEF"/>
    <w:rsid w:val="009952FA"/>
    <w:rsid w:val="009A553D"/>
    <w:rsid w:val="009B19F4"/>
    <w:rsid w:val="009B34E1"/>
    <w:rsid w:val="009B3823"/>
    <w:rsid w:val="009B6360"/>
    <w:rsid w:val="009D459A"/>
    <w:rsid w:val="009E1744"/>
    <w:rsid w:val="009E37D5"/>
    <w:rsid w:val="009E63A5"/>
    <w:rsid w:val="009F2DBF"/>
    <w:rsid w:val="009F4A07"/>
    <w:rsid w:val="009F4EDA"/>
    <w:rsid w:val="00A02359"/>
    <w:rsid w:val="00A03DDC"/>
    <w:rsid w:val="00A069C9"/>
    <w:rsid w:val="00A22FF8"/>
    <w:rsid w:val="00A24A2B"/>
    <w:rsid w:val="00A27539"/>
    <w:rsid w:val="00A30519"/>
    <w:rsid w:val="00A30864"/>
    <w:rsid w:val="00A30AEC"/>
    <w:rsid w:val="00A34D85"/>
    <w:rsid w:val="00A41211"/>
    <w:rsid w:val="00A419BD"/>
    <w:rsid w:val="00A4650D"/>
    <w:rsid w:val="00A47C66"/>
    <w:rsid w:val="00A50E0A"/>
    <w:rsid w:val="00A51BDA"/>
    <w:rsid w:val="00A6134C"/>
    <w:rsid w:val="00A703A9"/>
    <w:rsid w:val="00A7101C"/>
    <w:rsid w:val="00A720F5"/>
    <w:rsid w:val="00A76B9D"/>
    <w:rsid w:val="00AA5BE4"/>
    <w:rsid w:val="00AB21CB"/>
    <w:rsid w:val="00AB4D22"/>
    <w:rsid w:val="00AB7A85"/>
    <w:rsid w:val="00AC2B1D"/>
    <w:rsid w:val="00AD0B85"/>
    <w:rsid w:val="00AD0C54"/>
    <w:rsid w:val="00AD25BB"/>
    <w:rsid w:val="00AD742F"/>
    <w:rsid w:val="00AE64DA"/>
    <w:rsid w:val="00B007A8"/>
    <w:rsid w:val="00B04C29"/>
    <w:rsid w:val="00B15C20"/>
    <w:rsid w:val="00B210CC"/>
    <w:rsid w:val="00B22F21"/>
    <w:rsid w:val="00B34345"/>
    <w:rsid w:val="00B3516B"/>
    <w:rsid w:val="00B36656"/>
    <w:rsid w:val="00B4477A"/>
    <w:rsid w:val="00B472B5"/>
    <w:rsid w:val="00B50F04"/>
    <w:rsid w:val="00B70FE6"/>
    <w:rsid w:val="00B773FC"/>
    <w:rsid w:val="00B82F89"/>
    <w:rsid w:val="00B85FBA"/>
    <w:rsid w:val="00B866F5"/>
    <w:rsid w:val="00B8684B"/>
    <w:rsid w:val="00BA2657"/>
    <w:rsid w:val="00BA65E9"/>
    <w:rsid w:val="00BA7DBE"/>
    <w:rsid w:val="00BB7C1B"/>
    <w:rsid w:val="00BC6A09"/>
    <w:rsid w:val="00BD6C78"/>
    <w:rsid w:val="00BE77B0"/>
    <w:rsid w:val="00BF2B7D"/>
    <w:rsid w:val="00BF31D6"/>
    <w:rsid w:val="00BF69C1"/>
    <w:rsid w:val="00C04467"/>
    <w:rsid w:val="00C07B12"/>
    <w:rsid w:val="00C106B9"/>
    <w:rsid w:val="00C11A9F"/>
    <w:rsid w:val="00C1346A"/>
    <w:rsid w:val="00C2100A"/>
    <w:rsid w:val="00C21BEA"/>
    <w:rsid w:val="00C23520"/>
    <w:rsid w:val="00C35F28"/>
    <w:rsid w:val="00C41A9D"/>
    <w:rsid w:val="00C44971"/>
    <w:rsid w:val="00C452D4"/>
    <w:rsid w:val="00C54936"/>
    <w:rsid w:val="00C54CA7"/>
    <w:rsid w:val="00C5622C"/>
    <w:rsid w:val="00C57792"/>
    <w:rsid w:val="00C64580"/>
    <w:rsid w:val="00C66498"/>
    <w:rsid w:val="00C730C7"/>
    <w:rsid w:val="00C75B61"/>
    <w:rsid w:val="00C81239"/>
    <w:rsid w:val="00C821A3"/>
    <w:rsid w:val="00C83627"/>
    <w:rsid w:val="00C94982"/>
    <w:rsid w:val="00CA101D"/>
    <w:rsid w:val="00CC029D"/>
    <w:rsid w:val="00CC475C"/>
    <w:rsid w:val="00CC5EA4"/>
    <w:rsid w:val="00CD021F"/>
    <w:rsid w:val="00CD73FA"/>
    <w:rsid w:val="00CE0225"/>
    <w:rsid w:val="00CE3009"/>
    <w:rsid w:val="00CE3DA6"/>
    <w:rsid w:val="00CF23F8"/>
    <w:rsid w:val="00CF31AB"/>
    <w:rsid w:val="00CF3475"/>
    <w:rsid w:val="00CF7A08"/>
    <w:rsid w:val="00D03A03"/>
    <w:rsid w:val="00D12709"/>
    <w:rsid w:val="00D236BD"/>
    <w:rsid w:val="00D2567F"/>
    <w:rsid w:val="00D30DD1"/>
    <w:rsid w:val="00D33901"/>
    <w:rsid w:val="00D37E72"/>
    <w:rsid w:val="00D43165"/>
    <w:rsid w:val="00D44B1A"/>
    <w:rsid w:val="00D47DFD"/>
    <w:rsid w:val="00D5375B"/>
    <w:rsid w:val="00D5521A"/>
    <w:rsid w:val="00D615CB"/>
    <w:rsid w:val="00D64DC0"/>
    <w:rsid w:val="00D84500"/>
    <w:rsid w:val="00D92BB7"/>
    <w:rsid w:val="00DA1450"/>
    <w:rsid w:val="00DA20F6"/>
    <w:rsid w:val="00DA31BA"/>
    <w:rsid w:val="00DA541F"/>
    <w:rsid w:val="00DA7EF0"/>
    <w:rsid w:val="00DB0413"/>
    <w:rsid w:val="00DB32AD"/>
    <w:rsid w:val="00DC1E1B"/>
    <w:rsid w:val="00DC3553"/>
    <w:rsid w:val="00DC5EC6"/>
    <w:rsid w:val="00DC7F17"/>
    <w:rsid w:val="00DE2467"/>
    <w:rsid w:val="00DE28B1"/>
    <w:rsid w:val="00DE3E28"/>
    <w:rsid w:val="00DE439B"/>
    <w:rsid w:val="00DF638A"/>
    <w:rsid w:val="00E16F0D"/>
    <w:rsid w:val="00E306E4"/>
    <w:rsid w:val="00E3142C"/>
    <w:rsid w:val="00E367FE"/>
    <w:rsid w:val="00E45535"/>
    <w:rsid w:val="00E52415"/>
    <w:rsid w:val="00E62011"/>
    <w:rsid w:val="00E73968"/>
    <w:rsid w:val="00E7726A"/>
    <w:rsid w:val="00E83423"/>
    <w:rsid w:val="00E85544"/>
    <w:rsid w:val="00E9104C"/>
    <w:rsid w:val="00E96A1E"/>
    <w:rsid w:val="00EA1817"/>
    <w:rsid w:val="00EA1A9B"/>
    <w:rsid w:val="00EB1537"/>
    <w:rsid w:val="00EB2E48"/>
    <w:rsid w:val="00EB30EC"/>
    <w:rsid w:val="00EB3104"/>
    <w:rsid w:val="00EB527C"/>
    <w:rsid w:val="00EC2FF2"/>
    <w:rsid w:val="00EC6C90"/>
    <w:rsid w:val="00ED189B"/>
    <w:rsid w:val="00ED196E"/>
    <w:rsid w:val="00ED5FD0"/>
    <w:rsid w:val="00EE3A60"/>
    <w:rsid w:val="00EE3ECA"/>
    <w:rsid w:val="00EF489C"/>
    <w:rsid w:val="00F0225D"/>
    <w:rsid w:val="00F06E95"/>
    <w:rsid w:val="00F10C5B"/>
    <w:rsid w:val="00F17E99"/>
    <w:rsid w:val="00F231E1"/>
    <w:rsid w:val="00F26068"/>
    <w:rsid w:val="00F33CAD"/>
    <w:rsid w:val="00F368D5"/>
    <w:rsid w:val="00F40321"/>
    <w:rsid w:val="00F40668"/>
    <w:rsid w:val="00F416D6"/>
    <w:rsid w:val="00F41EFB"/>
    <w:rsid w:val="00F505E3"/>
    <w:rsid w:val="00F53C34"/>
    <w:rsid w:val="00F541AA"/>
    <w:rsid w:val="00F5435E"/>
    <w:rsid w:val="00F55758"/>
    <w:rsid w:val="00F704D1"/>
    <w:rsid w:val="00F81F26"/>
    <w:rsid w:val="00F83B1C"/>
    <w:rsid w:val="00F83CC9"/>
    <w:rsid w:val="00F86AC7"/>
    <w:rsid w:val="00F903A1"/>
    <w:rsid w:val="00F906F1"/>
    <w:rsid w:val="00FA4110"/>
    <w:rsid w:val="00FB08DA"/>
    <w:rsid w:val="00FB2B92"/>
    <w:rsid w:val="00FC2120"/>
    <w:rsid w:val="00FC2F17"/>
    <w:rsid w:val="00FC5718"/>
    <w:rsid w:val="00FC7151"/>
    <w:rsid w:val="00FE08BB"/>
    <w:rsid w:val="00FE2411"/>
    <w:rsid w:val="00FE77E3"/>
    <w:rsid w:val="00FF6327"/>
    <w:rsid w:val="00FF6A0B"/>
    <w:rsid w:val="00F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C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F86AC7"/>
    <w:rPr>
      <w:sz w:val="18"/>
    </w:rPr>
  </w:style>
  <w:style w:type="character" w:customStyle="1" w:styleId="FooterChar">
    <w:name w:val="Footer Char"/>
    <w:uiPriority w:val="99"/>
    <w:locked/>
    <w:rsid w:val="00F86AC7"/>
    <w:rPr>
      <w:sz w:val="18"/>
    </w:rPr>
  </w:style>
  <w:style w:type="paragraph" w:styleId="Header">
    <w:name w:val="header"/>
    <w:basedOn w:val="Normal"/>
    <w:link w:val="HeaderChar1"/>
    <w:uiPriority w:val="99"/>
    <w:rsid w:val="00F86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478A"/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1"/>
    <w:basedOn w:val="DefaultParagraphFont"/>
    <w:uiPriority w:val="99"/>
    <w:semiHidden/>
    <w:rsid w:val="00F86AC7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F86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1"/>
    <w:uiPriority w:val="99"/>
    <w:rsid w:val="00F86AC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478A"/>
    <w:rPr>
      <w:rFonts w:ascii="Times New Roman" w:hAnsi="Times New Roman" w:cs="Times New Roman"/>
      <w:sz w:val="18"/>
      <w:szCs w:val="18"/>
    </w:rPr>
  </w:style>
  <w:style w:type="character" w:customStyle="1" w:styleId="Char10">
    <w:name w:val="页脚 Char1"/>
    <w:basedOn w:val="DefaultParagraphFont"/>
    <w:uiPriority w:val="99"/>
    <w:semiHidden/>
    <w:rsid w:val="00F86AC7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86A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37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dcterms:created xsi:type="dcterms:W3CDTF">2016-01-29T06:49:00Z</dcterms:created>
  <dcterms:modified xsi:type="dcterms:W3CDTF">2016-03-01T04:08:00Z</dcterms:modified>
</cp:coreProperties>
</file>